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30" w:rsidRPr="00161105" w:rsidRDefault="00027C30" w:rsidP="001059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105">
        <w:rPr>
          <w:rFonts w:ascii="Times New Roman" w:hAnsi="Times New Roman" w:cs="Times New Roman"/>
          <w:b/>
          <w:bCs/>
          <w:sz w:val="28"/>
          <w:szCs w:val="28"/>
        </w:rPr>
        <w:t>Список жилых домов Ленинског</w:t>
      </w:r>
      <w:r>
        <w:rPr>
          <w:rFonts w:ascii="Times New Roman" w:hAnsi="Times New Roman" w:cs="Times New Roman"/>
          <w:b/>
          <w:bCs/>
          <w:sz w:val="28"/>
          <w:szCs w:val="28"/>
        </w:rPr>
        <w:t>о района, отключенных с 12</w:t>
      </w:r>
      <w:r w:rsidRPr="00161105">
        <w:rPr>
          <w:rFonts w:ascii="Times New Roman" w:hAnsi="Times New Roman" w:cs="Times New Roman"/>
          <w:b/>
          <w:bCs/>
          <w:sz w:val="28"/>
          <w:szCs w:val="28"/>
        </w:rPr>
        <w:t xml:space="preserve"> июля 2016г.</w:t>
      </w:r>
    </w:p>
    <w:p w:rsidR="00027C30" w:rsidRPr="00161105" w:rsidRDefault="00027C30" w:rsidP="001059C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1105">
        <w:rPr>
          <w:rFonts w:ascii="Times New Roman" w:hAnsi="Times New Roman" w:cs="Times New Roman"/>
          <w:b/>
          <w:bCs/>
          <w:sz w:val="28"/>
          <w:szCs w:val="28"/>
        </w:rPr>
        <w:t xml:space="preserve"> 5 этап</w:t>
      </w:r>
    </w:p>
    <w:tbl>
      <w:tblPr>
        <w:tblW w:w="150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393"/>
      </w:tblGrid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393" w:type="dxa"/>
            <w:tcBorders>
              <w:left w:val="single" w:sz="4" w:space="0" w:color="auto"/>
            </w:tcBorders>
            <w:vAlign w:val="center"/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Ачинская, 21, 23, 25, 27, 29, 31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Батумская, 2а, 3, 4, 9, 9а, 12, 14, 15а, 16, 19, 20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Бугурусланская, 27, 31, 33, 35, 37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Василевского, 70, 70а, 71, 73, 74, 76, 77, 79, 81, 83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Дербентская, 43б, 45, 45а, 46, 47, 47а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Дзержинского, 3, 4, 5а, 6, 8, 10, 16, 17, 18, 19а, 20, 22а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Днепровская, 2а, 2б, 2в, 2г, 2д, 4, 6, 10, 12, 13, 16, 17, 19, 20, 22, 29, 31, 33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Ереванская, 10, 14, 18, 20, 22, 24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Кронштадская, 19, 19а, 30, 32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Л.Чайкиной,  1, 3, 3а, 11а, 17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Люблинская, 32, 36, 38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Магнитогорская, 89, 91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393" w:type="dxa"/>
            <w:tcBorders>
              <w:left w:val="single" w:sz="4" w:space="0" w:color="auto"/>
              <w:bottom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Масленникова, 2, 3, 4, 5, 6, 6а, 8, 8а, 8б, 8в, 9, 10, 11, 12, 13, 14, 15, 15а, 16, 16а, 17, 18, 19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Машиностроителей, 6, 10, 10в, 16, 18, 20, 22, 24, 26, 26а, 28, 30, 30а, 32, 34, 36, 38, 40, 42, 44, 46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Нахимова, 2, 3, 4, 4а, 5, 6, 6а, 7, 8, 9, 10, 12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Новороссийская, 9, 10, 11, 12, 13, 14, 15, 17, 18, 18а, 19, 20, 21, 22, 23, 25, 34б, 39, 41, 43, 47, 47а, 47б, 49, 49а, 53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Пер. Канатовский, 3, 4, 4а, 5, 7, 8, 9, 10, 11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Пластская, 30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Суркова, 4, 6, 8, 10, 11, 12, 13, 14, 15, 16, 17, 18, 19, 21, 23, 24, 26, 28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Туруханская, 32, 33, 35, 36, 38, 39, 41, 42, 43, 45, 47, 49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Цимлянская, 3, 3а, 5, 5а, 9, 9а, 11, 11а, 17, 17а, 17б, 19, 19а, 21, 21а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Энергетиков, 4</w:t>
            </w:r>
          </w:p>
        </w:tc>
      </w:tr>
      <w:tr w:rsidR="00027C30" w:rsidRPr="00161105" w:rsidTr="00161105">
        <w:tc>
          <w:tcPr>
            <w:tcW w:w="675" w:type="dxa"/>
            <w:tcBorders>
              <w:righ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393" w:type="dxa"/>
            <w:tcBorders>
              <w:left w:val="single" w:sz="4" w:space="0" w:color="auto"/>
            </w:tcBorders>
          </w:tcPr>
          <w:p w:rsidR="00027C30" w:rsidRPr="00161105" w:rsidRDefault="00027C30" w:rsidP="007439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1105">
              <w:rPr>
                <w:rFonts w:ascii="Times New Roman" w:hAnsi="Times New Roman" w:cs="Times New Roman"/>
                <w:sz w:val="28"/>
                <w:szCs w:val="28"/>
              </w:rPr>
              <w:t>Якутская, 2, 3, 5, 9, 11, 13</w:t>
            </w:r>
          </w:p>
        </w:tc>
      </w:tr>
    </w:tbl>
    <w:p w:rsidR="00027C30" w:rsidRPr="00161105" w:rsidRDefault="00027C30" w:rsidP="00FF5C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7C30" w:rsidRPr="00161105" w:rsidRDefault="00027C30" w:rsidP="00FF5C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105">
        <w:rPr>
          <w:rFonts w:ascii="Times New Roman" w:hAnsi="Times New Roman" w:cs="Times New Roman"/>
          <w:b/>
          <w:bCs/>
          <w:sz w:val="28"/>
          <w:szCs w:val="28"/>
        </w:rPr>
        <w:t>ИТОГО: 232 ж/д</w:t>
      </w:r>
    </w:p>
    <w:p w:rsidR="00027C30" w:rsidRPr="00817DC9" w:rsidRDefault="00027C30" w:rsidP="00FF5C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27C30" w:rsidRPr="00817DC9" w:rsidSect="00B57966">
      <w:pgSz w:w="16838" w:h="11906" w:orient="landscape"/>
      <w:pgMar w:top="89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176F"/>
    <w:rsid w:val="00022053"/>
    <w:rsid w:val="00027C30"/>
    <w:rsid w:val="001059C0"/>
    <w:rsid w:val="00161105"/>
    <w:rsid w:val="00293D64"/>
    <w:rsid w:val="003508B7"/>
    <w:rsid w:val="0041061F"/>
    <w:rsid w:val="00484294"/>
    <w:rsid w:val="00546C5E"/>
    <w:rsid w:val="006147EB"/>
    <w:rsid w:val="007439A7"/>
    <w:rsid w:val="00817DC9"/>
    <w:rsid w:val="00822556"/>
    <w:rsid w:val="008C4D0A"/>
    <w:rsid w:val="00A6176F"/>
    <w:rsid w:val="00A87A60"/>
    <w:rsid w:val="00B57966"/>
    <w:rsid w:val="00B8019F"/>
    <w:rsid w:val="00CE59A1"/>
    <w:rsid w:val="00D7450B"/>
    <w:rsid w:val="00FF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9C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059C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1</Pages>
  <Words>205</Words>
  <Characters>1169</Characters>
  <Application>Microsoft Office Outlook</Application>
  <DocSecurity>0</DocSecurity>
  <Lines>0</Lines>
  <Paragraphs>0</Paragraphs>
  <ScaleCrop>false</ScaleCrop>
  <Company>УЖКХ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Gavrilova</cp:lastModifiedBy>
  <cp:revision>7</cp:revision>
  <cp:lastPrinted>2015-06-29T05:07:00Z</cp:lastPrinted>
  <dcterms:created xsi:type="dcterms:W3CDTF">2014-07-03T04:06:00Z</dcterms:created>
  <dcterms:modified xsi:type="dcterms:W3CDTF">2016-06-29T07:50:00Z</dcterms:modified>
</cp:coreProperties>
</file>